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0073" w14:textId="77777777" w:rsidR="00221DB6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>Al CPIA Pescara-Chieti</w:t>
      </w:r>
      <w:r>
        <w:rPr>
          <w:rFonts w:ascii="Arial" w:hAnsi="Arial" w:cs="Arial"/>
          <w:sz w:val="40"/>
          <w:szCs w:val="40"/>
        </w:rPr>
        <w:tab/>
      </w:r>
    </w:p>
    <w:p w14:paraId="585A2D25" w14:textId="77777777" w:rsidR="00221DB6" w:rsidRDefault="00221DB6">
      <w:pPr>
        <w:rPr>
          <w:rFonts w:ascii="Arial" w:hAnsi="Arial" w:cs="Arial"/>
          <w:sz w:val="40"/>
          <w:szCs w:val="40"/>
        </w:rPr>
      </w:pPr>
    </w:p>
    <w:p w14:paraId="1682B777" w14:textId="77777777" w:rsidR="00221DB6" w:rsidRDefault="00000000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ISCRIZIONE       ALL’ESAME      TRINITY  </w:t>
      </w:r>
    </w:p>
    <w:p w14:paraId="2FC50D99" w14:textId="77777777" w:rsidR="00221DB6" w:rsidRDefault="00221DB6">
      <w:pPr>
        <w:spacing w:line="240" w:lineRule="auto"/>
        <w:jc w:val="both"/>
        <w:rPr>
          <w:sz w:val="28"/>
          <w:szCs w:val="28"/>
        </w:rPr>
      </w:pPr>
    </w:p>
    <w:p w14:paraId="35A7775B" w14:textId="77777777" w:rsidR="00221DB6" w:rsidRDefault="00000000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Io sottoscritto/a _______________________________________________ nato/a </w:t>
      </w:r>
    </w:p>
    <w:p w14:paraId="749AB08D" w14:textId="77777777" w:rsidR="00221DB6" w:rsidRDefault="00221DB6">
      <w:pPr>
        <w:spacing w:after="120"/>
        <w:jc w:val="both"/>
        <w:rPr>
          <w:b/>
          <w:sz w:val="28"/>
          <w:szCs w:val="28"/>
        </w:rPr>
      </w:pPr>
    </w:p>
    <w:p w14:paraId="6D7410E6" w14:textId="77777777" w:rsidR="00221DB6" w:rsidRDefault="00000000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a_________________________________</w:t>
      </w:r>
      <w:proofErr w:type="gramStart"/>
      <w:r>
        <w:rPr>
          <w:b/>
          <w:sz w:val="28"/>
          <w:szCs w:val="28"/>
        </w:rPr>
        <w:t>_  il</w:t>
      </w:r>
      <w:proofErr w:type="gramEnd"/>
      <w:r>
        <w:rPr>
          <w:b/>
          <w:sz w:val="28"/>
          <w:szCs w:val="28"/>
        </w:rPr>
        <w:t xml:space="preserve"> _____________________ residente </w:t>
      </w:r>
    </w:p>
    <w:p w14:paraId="18B9352D" w14:textId="77777777" w:rsidR="00221DB6" w:rsidRDefault="00221DB6">
      <w:pPr>
        <w:spacing w:after="120"/>
        <w:jc w:val="both"/>
        <w:rPr>
          <w:b/>
          <w:sz w:val="28"/>
          <w:szCs w:val="28"/>
        </w:rPr>
      </w:pPr>
    </w:p>
    <w:p w14:paraId="1439CF4D" w14:textId="77777777" w:rsidR="00221DB6" w:rsidRDefault="00000000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a________________________________Via________________________________ </w:t>
      </w:r>
    </w:p>
    <w:p w14:paraId="08D2692F" w14:textId="77777777" w:rsidR="00221DB6" w:rsidRDefault="00221DB6">
      <w:pPr>
        <w:spacing w:after="120"/>
        <w:jc w:val="both"/>
        <w:rPr>
          <w:b/>
          <w:sz w:val="28"/>
          <w:szCs w:val="28"/>
        </w:rPr>
      </w:pPr>
    </w:p>
    <w:p w14:paraId="0B19E9FF" w14:textId="77777777" w:rsidR="00221DB6" w:rsidRDefault="00000000">
      <w:pPr>
        <w:spacing w:after="1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tel</w:t>
      </w:r>
      <w:proofErr w:type="spellEnd"/>
      <w:r>
        <w:rPr>
          <w:b/>
          <w:sz w:val="28"/>
          <w:szCs w:val="28"/>
        </w:rPr>
        <w:t xml:space="preserve"> n._____________________e-mail______________________________________</w:t>
      </w:r>
    </w:p>
    <w:p w14:paraId="7C329EC5" w14:textId="77777777" w:rsidR="00221DB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</w:t>
      </w:r>
    </w:p>
    <w:p w14:paraId="3D01E22E" w14:textId="77777777" w:rsidR="00221DB6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essere iscritto al </w:t>
      </w:r>
      <w:proofErr w:type="spellStart"/>
      <w:r>
        <w:rPr>
          <w:sz w:val="28"/>
          <w:szCs w:val="28"/>
        </w:rPr>
        <w:t>GRADE____________per</w:t>
      </w:r>
      <w:proofErr w:type="spellEnd"/>
      <w:r>
        <w:rPr>
          <w:sz w:val="28"/>
          <w:szCs w:val="28"/>
        </w:rPr>
        <w:t xml:space="preserve"> la sessione d’esame del Trinity College di </w:t>
      </w:r>
      <w:proofErr w:type="gramStart"/>
      <w:r>
        <w:rPr>
          <w:sz w:val="28"/>
          <w:szCs w:val="28"/>
        </w:rPr>
        <w:t>Londra  che</w:t>
      </w:r>
      <w:proofErr w:type="gramEnd"/>
      <w:r>
        <w:rPr>
          <w:sz w:val="28"/>
          <w:szCs w:val="28"/>
        </w:rPr>
        <w:t xml:space="preserve"> si terrà presso la vostra sede nel periodo maggio 2023.</w:t>
      </w:r>
    </w:p>
    <w:p w14:paraId="0C4EC6DF" w14:textId="77777777" w:rsidR="00221DB6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Io sottoscritto/a allego alla presente la ricevuta del versamento della tassa d’esame di euro______________ su bollettino postale intestato al CPIA Pescara-Chieti.</w:t>
      </w:r>
    </w:p>
    <w:p w14:paraId="4530096A" w14:textId="77777777" w:rsidR="00221DB6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Io sottoscritto/a sono consapevole che la tariffa d’esame non sarà restituita in caso di rinuncia o di non superamento dell’esame.</w:t>
      </w:r>
    </w:p>
    <w:p w14:paraId="5EE60E62" w14:textId="77777777" w:rsidR="00221DB6" w:rsidRDefault="00221DB6">
      <w:pPr>
        <w:jc w:val="both"/>
        <w:rPr>
          <w:sz w:val="28"/>
          <w:szCs w:val="28"/>
        </w:rPr>
      </w:pPr>
    </w:p>
    <w:p w14:paraId="3AC2AE80" w14:textId="77777777" w:rsidR="00221DB6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(solo per i candidati CPIA)</w:t>
      </w:r>
    </w:p>
    <w:p w14:paraId="59AD49BA" w14:textId="77777777" w:rsidR="00221DB6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Io sottoscritto/a dichiaro di essere già studente presso il vostro centro avendo frequentato il corso di__________________ con il docente_____________________ e di poter usufruire della tariffa preferenziale prevista per il CPIA di Pescara-Chieti.</w:t>
      </w:r>
    </w:p>
    <w:p w14:paraId="67F24D9E" w14:textId="77777777" w:rsidR="00221DB6" w:rsidRDefault="00221DB6">
      <w:pPr>
        <w:jc w:val="both"/>
        <w:rPr>
          <w:sz w:val="28"/>
          <w:szCs w:val="28"/>
        </w:rPr>
      </w:pPr>
    </w:p>
    <w:p w14:paraId="55989990" w14:textId="77777777" w:rsidR="00221DB6" w:rsidRDefault="00221DB6">
      <w:pPr>
        <w:jc w:val="both"/>
        <w:rPr>
          <w:sz w:val="28"/>
          <w:szCs w:val="28"/>
        </w:rPr>
      </w:pPr>
    </w:p>
    <w:p w14:paraId="5A480A1E" w14:textId="77777777" w:rsidR="00221DB6" w:rsidRDefault="00000000">
      <w:pPr>
        <w:jc w:val="both"/>
      </w:pPr>
      <w:r>
        <w:rPr>
          <w:sz w:val="28"/>
          <w:szCs w:val="28"/>
        </w:rPr>
        <w:t>Data _________________            Firma_________________________</w:t>
      </w:r>
    </w:p>
    <w:sectPr w:rsidR="00221DB6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194E" w14:textId="77777777" w:rsidR="00DE1338" w:rsidRDefault="00DE1338">
      <w:pPr>
        <w:spacing w:after="0" w:line="240" w:lineRule="auto"/>
      </w:pPr>
      <w:r>
        <w:separator/>
      </w:r>
    </w:p>
  </w:endnote>
  <w:endnote w:type="continuationSeparator" w:id="0">
    <w:p w14:paraId="65B2288B" w14:textId="77777777" w:rsidR="00DE1338" w:rsidRDefault="00DE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60E17" w14:textId="77777777" w:rsidR="00DE1338" w:rsidRDefault="00DE13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94A554" w14:textId="77777777" w:rsidR="00DE1338" w:rsidRDefault="00DE1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21DB6"/>
    <w:rsid w:val="00221DB6"/>
    <w:rsid w:val="003358EF"/>
    <w:rsid w:val="00D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D7B2"/>
  <w15:docId w15:val="{75F0EF23-C109-4C03-9097-308547DB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Lorenzo</cp:lastModifiedBy>
  <cp:revision>2</cp:revision>
  <cp:lastPrinted>2019-01-31T15:01:00Z</cp:lastPrinted>
  <dcterms:created xsi:type="dcterms:W3CDTF">2023-02-27T15:46:00Z</dcterms:created>
  <dcterms:modified xsi:type="dcterms:W3CDTF">2023-02-27T15:46:00Z</dcterms:modified>
</cp:coreProperties>
</file>